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B4AC" w14:textId="77777777" w:rsidR="007D4897" w:rsidRPr="007D4897" w:rsidRDefault="007D4897" w:rsidP="007D4897">
      <w:pPr>
        <w:ind w:right="-710"/>
        <w:jc w:val="right"/>
        <w:rPr>
          <w:rFonts w:ascii="Arial" w:hAnsi="Arial" w:cs="Arial"/>
          <w:sz w:val="16"/>
          <w:szCs w:val="16"/>
        </w:rPr>
      </w:pPr>
      <w:r w:rsidRPr="007D4897">
        <w:rPr>
          <w:rFonts w:ascii="Arial" w:hAnsi="Arial" w:cs="Arial"/>
          <w:b/>
          <w:sz w:val="16"/>
          <w:szCs w:val="16"/>
        </w:rPr>
        <w:t>Unntatt offentlighet</w:t>
      </w:r>
      <w:r w:rsidRPr="007D4897">
        <w:rPr>
          <w:rFonts w:ascii="Arial" w:hAnsi="Arial" w:cs="Arial"/>
          <w:sz w:val="16"/>
          <w:szCs w:val="16"/>
        </w:rPr>
        <w:t xml:space="preserve"> </w:t>
      </w:r>
    </w:p>
    <w:p w14:paraId="0AF62538" w14:textId="1A5403A0" w:rsidR="007D4897" w:rsidRPr="007D4897" w:rsidRDefault="007D4897" w:rsidP="007D4897">
      <w:pPr>
        <w:ind w:left="6372" w:right="-710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jf. </w:t>
      </w:r>
      <w:r w:rsidRPr="007D4897">
        <w:rPr>
          <w:rFonts w:ascii="Arial" w:hAnsi="Arial" w:cs="Arial"/>
          <w:sz w:val="16"/>
          <w:szCs w:val="16"/>
        </w:rPr>
        <w:t>Lov om offentlighet i</w:t>
      </w:r>
    </w:p>
    <w:p w14:paraId="1FFE9D34" w14:textId="77777777" w:rsidR="007D4897" w:rsidRPr="007D4897" w:rsidRDefault="007D4897" w:rsidP="007D4897">
      <w:pPr>
        <w:ind w:left="6372" w:right="-710" w:firstLine="708"/>
        <w:jc w:val="right"/>
        <w:rPr>
          <w:rFonts w:ascii="Arial" w:hAnsi="Arial" w:cs="Arial"/>
          <w:sz w:val="16"/>
          <w:szCs w:val="16"/>
        </w:rPr>
      </w:pPr>
      <w:r w:rsidRPr="007D4897">
        <w:rPr>
          <w:rFonts w:ascii="Arial" w:hAnsi="Arial" w:cs="Arial"/>
          <w:sz w:val="16"/>
          <w:szCs w:val="16"/>
        </w:rPr>
        <w:t>forvaltningen § 13</w:t>
      </w:r>
    </w:p>
    <w:p w14:paraId="4680336E" w14:textId="315F9325" w:rsidR="005C6041" w:rsidRDefault="00812409" w:rsidP="001E4BBC">
      <w:pPr>
        <w:ind w:right="-427"/>
        <w:rPr>
          <w:rFonts w:ascii="Arial" w:hAnsi="Arial" w:cs="Arial"/>
          <w:b/>
          <w:bCs/>
          <w:sz w:val="44"/>
          <w:szCs w:val="40"/>
        </w:rPr>
      </w:pPr>
      <w:r w:rsidRPr="00004234">
        <w:rPr>
          <w:rFonts w:ascii="Arial" w:hAnsi="Arial" w:cs="Arial"/>
          <w:b/>
          <w:bCs/>
          <w:sz w:val="44"/>
          <w:szCs w:val="40"/>
        </w:rPr>
        <w:t xml:space="preserve">Pedagogisk sluttrapport for </w:t>
      </w:r>
      <w:r w:rsidR="001E4BBC">
        <w:rPr>
          <w:rFonts w:ascii="Arial" w:hAnsi="Arial" w:cs="Arial"/>
          <w:b/>
          <w:bCs/>
          <w:sz w:val="44"/>
          <w:szCs w:val="40"/>
        </w:rPr>
        <w:br/>
      </w:r>
      <w:r w:rsidRPr="00004234">
        <w:rPr>
          <w:rFonts w:ascii="Arial" w:hAnsi="Arial" w:cs="Arial"/>
          <w:b/>
          <w:bCs/>
          <w:sz w:val="44"/>
          <w:szCs w:val="40"/>
        </w:rPr>
        <w:t xml:space="preserve">opplæring </w:t>
      </w:r>
      <w:r w:rsidR="005D0786" w:rsidRPr="00004234">
        <w:rPr>
          <w:rFonts w:ascii="Arial" w:hAnsi="Arial" w:cs="Arial"/>
          <w:b/>
          <w:bCs/>
          <w:sz w:val="44"/>
          <w:szCs w:val="40"/>
        </w:rPr>
        <w:t xml:space="preserve">til </w:t>
      </w:r>
      <w:r w:rsidRPr="00004234">
        <w:rPr>
          <w:rFonts w:ascii="Arial" w:hAnsi="Arial" w:cs="Arial"/>
          <w:b/>
          <w:bCs/>
          <w:sz w:val="44"/>
          <w:szCs w:val="40"/>
        </w:rPr>
        <w:t>elev ved</w:t>
      </w:r>
      <w:r w:rsidR="00004234" w:rsidRPr="00004234">
        <w:rPr>
          <w:rFonts w:ascii="Arial" w:hAnsi="Arial" w:cs="Arial"/>
          <w:b/>
          <w:bCs/>
          <w:sz w:val="44"/>
          <w:szCs w:val="40"/>
        </w:rPr>
        <w:t xml:space="preserve"> </w:t>
      </w:r>
      <w:r w:rsidRPr="00004234">
        <w:rPr>
          <w:rFonts w:ascii="Arial" w:hAnsi="Arial" w:cs="Arial"/>
          <w:b/>
          <w:bCs/>
          <w:sz w:val="44"/>
          <w:szCs w:val="40"/>
        </w:rPr>
        <w:t>bar</w:t>
      </w:r>
      <w:r w:rsidRPr="00004234">
        <w:rPr>
          <w:rFonts w:ascii="Arial" w:hAnsi="Arial" w:cs="Arial"/>
          <w:b/>
          <w:bCs/>
          <w:sz w:val="44"/>
          <w:szCs w:val="40"/>
        </w:rPr>
        <w:t>nevernsinstitusjo</w:t>
      </w:r>
      <w:r w:rsidR="005C6041" w:rsidRPr="00004234">
        <w:rPr>
          <w:rFonts w:ascii="Arial" w:hAnsi="Arial" w:cs="Arial"/>
          <w:b/>
          <w:bCs/>
          <w:sz w:val="44"/>
          <w:szCs w:val="40"/>
        </w:rPr>
        <w:t>n</w:t>
      </w:r>
    </w:p>
    <w:p w14:paraId="4B6F47BE" w14:textId="77777777" w:rsidR="001E62C1" w:rsidRDefault="001E62C1" w:rsidP="001E62C1">
      <w:pPr>
        <w:pStyle w:val="Ingenmellomrom"/>
        <w:rPr>
          <w:rFonts w:ascii="Arial" w:hAnsi="Arial" w:cs="Arial"/>
        </w:rPr>
      </w:pPr>
    </w:p>
    <w:p w14:paraId="2C2321EF" w14:textId="46B93D3E" w:rsidR="001E62C1" w:rsidRPr="001E62C1" w:rsidRDefault="001E62C1" w:rsidP="001E62C1">
      <w:pPr>
        <w:pStyle w:val="Ingenmellomrom"/>
        <w:rPr>
          <w:rFonts w:ascii="Arial" w:hAnsi="Arial" w:cs="Arial"/>
          <w:b/>
          <w:bCs/>
        </w:rPr>
      </w:pPr>
      <w:r w:rsidRPr="001E62C1">
        <w:rPr>
          <w:rFonts w:ascii="Arial" w:hAnsi="Arial" w:cs="Arial"/>
          <w:b/>
          <w:bCs/>
        </w:rPr>
        <w:t xml:space="preserve">Pedagogisk sluttrapport fylles ut av skolen: </w:t>
      </w:r>
    </w:p>
    <w:p w14:paraId="5AD99441" w14:textId="6CED2C5A" w:rsidR="001E62C1" w:rsidRPr="001E62C1" w:rsidRDefault="001E62C1" w:rsidP="001E62C1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 w:rsidRPr="001E62C1">
        <w:rPr>
          <w:rFonts w:ascii="Arial" w:hAnsi="Arial" w:cs="Arial"/>
        </w:rPr>
        <w:t>når eleven har flyttet fra institusjon og opplæringen er avsluttet, fortløpende gjennom skoleåret</w:t>
      </w:r>
    </w:p>
    <w:p w14:paraId="681977EC" w14:textId="2DE02C15" w:rsidR="001E62C1" w:rsidRPr="001E62C1" w:rsidRDefault="001E62C1" w:rsidP="001E62C1">
      <w:pPr>
        <w:pStyle w:val="Ingenmellomrom"/>
        <w:numPr>
          <w:ilvl w:val="0"/>
          <w:numId w:val="5"/>
        </w:numPr>
        <w:rPr>
          <w:rFonts w:ascii="Arial" w:hAnsi="Arial" w:cs="Arial"/>
        </w:rPr>
      </w:pPr>
      <w:r w:rsidRPr="001E62C1">
        <w:rPr>
          <w:rFonts w:ascii="Arial" w:hAnsi="Arial" w:cs="Arial"/>
        </w:rPr>
        <w:t>ved skoleslutt der IOP ikke foreligger</w:t>
      </w:r>
      <w:r w:rsidR="00265916">
        <w:rPr>
          <w:rFonts w:ascii="Arial" w:hAnsi="Arial" w:cs="Arial"/>
        </w:rPr>
        <w:t xml:space="preserve"> </w:t>
      </w:r>
      <w:r w:rsidRPr="001E62C1">
        <w:rPr>
          <w:rFonts w:ascii="Arial" w:hAnsi="Arial" w:cs="Arial"/>
        </w:rPr>
        <w:t>/</w:t>
      </w:r>
      <w:r w:rsidR="00265916">
        <w:rPr>
          <w:rFonts w:ascii="Arial" w:hAnsi="Arial" w:cs="Arial"/>
        </w:rPr>
        <w:t xml:space="preserve"> </w:t>
      </w:r>
      <w:r w:rsidRPr="001E62C1">
        <w:rPr>
          <w:rFonts w:ascii="Arial" w:hAnsi="Arial" w:cs="Arial"/>
        </w:rPr>
        <w:t>elever som har mottatt opplæring på ordinær grunnskoleopplæring</w:t>
      </w:r>
    </w:p>
    <w:p w14:paraId="341A91AB" w14:textId="77777777" w:rsidR="001E62C1" w:rsidRPr="001E62C1" w:rsidRDefault="001E62C1" w:rsidP="001E62C1">
      <w:pPr>
        <w:pStyle w:val="Ingenmellomrom"/>
        <w:rPr>
          <w:rFonts w:ascii="Arial" w:hAnsi="Arial" w:cs="Arial"/>
        </w:rPr>
      </w:pPr>
    </w:p>
    <w:p w14:paraId="23F71D46" w14:textId="57802E86" w:rsidR="00F06477" w:rsidRDefault="00000B93" w:rsidP="0064336F">
      <w:pPr>
        <w:pStyle w:val="Ingenmellomrom"/>
        <w:rPr>
          <w:rFonts w:ascii="Arial" w:hAnsi="Arial" w:cs="Arial"/>
        </w:rPr>
      </w:pPr>
      <w:r w:rsidRPr="00000B93">
        <w:rPr>
          <w:rFonts w:ascii="Arial" w:hAnsi="Arial" w:cs="Arial"/>
          <w:b/>
          <w:bCs/>
        </w:rPr>
        <w:t xml:space="preserve">Skjemaet sendes via sikker digital post til Innlandet fylkeskommune, </w:t>
      </w:r>
      <w:r w:rsidR="001A1EB4">
        <w:rPr>
          <w:rFonts w:ascii="Arial" w:hAnsi="Arial" w:cs="Arial"/>
          <w:b/>
          <w:bCs/>
        </w:rPr>
        <w:br/>
      </w:r>
      <w:r w:rsidRPr="00000B93">
        <w:rPr>
          <w:rFonts w:ascii="Arial" w:hAnsi="Arial" w:cs="Arial"/>
          <w:b/>
          <w:bCs/>
        </w:rPr>
        <w:t>enhet Elevtjenesten, org.nr: 920 717</w:t>
      </w:r>
      <w:r>
        <w:rPr>
          <w:rFonts w:ascii="Arial" w:hAnsi="Arial" w:cs="Arial"/>
          <w:b/>
          <w:bCs/>
        </w:rPr>
        <w:t> </w:t>
      </w:r>
      <w:r w:rsidRPr="00000B93">
        <w:rPr>
          <w:rFonts w:ascii="Arial" w:hAnsi="Arial" w:cs="Arial"/>
          <w:b/>
          <w:bCs/>
        </w:rPr>
        <w:t>152</w:t>
      </w:r>
      <w:r>
        <w:rPr>
          <w:rFonts w:ascii="Arial" w:hAnsi="Arial" w:cs="Arial"/>
          <w:b/>
          <w:bCs/>
        </w:rPr>
        <w:t xml:space="preserve"> </w:t>
      </w:r>
      <w:r w:rsidR="001A1EB4">
        <w:rPr>
          <w:rFonts w:ascii="Arial" w:hAnsi="Arial" w:cs="Arial"/>
          <w:b/>
          <w:bCs/>
        </w:rPr>
        <w:br/>
      </w:r>
      <w:r w:rsidR="001E62C1" w:rsidRPr="00000B93">
        <w:rPr>
          <w:rFonts w:ascii="Arial" w:hAnsi="Arial" w:cs="Arial"/>
          <w:b/>
          <w:bCs/>
        </w:rPr>
        <w:t>med kopi til barneverntjenesten i hjemkommunen.</w:t>
      </w:r>
      <w:r w:rsidR="001E62C1" w:rsidRPr="001E62C1">
        <w:rPr>
          <w:rFonts w:ascii="Arial" w:hAnsi="Arial" w:cs="Arial"/>
        </w:rPr>
        <w:t xml:space="preserve"> </w:t>
      </w:r>
    </w:p>
    <w:p w14:paraId="1CB02DF7" w14:textId="77777777" w:rsidR="00000B93" w:rsidRPr="003049C8" w:rsidRDefault="00000B93" w:rsidP="00CA3A57">
      <w:pPr>
        <w:rPr>
          <w:rFonts w:ascii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CA3A57" w:rsidRPr="003049C8" w14:paraId="0A614D40" w14:textId="77777777" w:rsidTr="00107708">
        <w:trPr>
          <w:trHeight w:val="45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F57A0" w14:textId="007DBD32" w:rsidR="00CA3A57" w:rsidRPr="003049C8" w:rsidRDefault="00F3489E" w:rsidP="003049C8">
            <w:pPr>
              <w:pStyle w:val="Overskrift2"/>
            </w:pPr>
            <w:r w:rsidRPr="003049C8">
              <w:t>Om eleven</w:t>
            </w:r>
          </w:p>
        </w:tc>
      </w:tr>
      <w:tr w:rsidR="00CA3A57" w:rsidRPr="003049C8" w14:paraId="69A77F76" w14:textId="77777777" w:rsidTr="00F72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459A" w14:textId="6F20412D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  <w:r w:rsidRPr="003049C8">
              <w:rPr>
                <w:rFonts w:ascii="Arial" w:hAnsi="Arial" w:cs="Arial"/>
                <w:szCs w:val="22"/>
              </w:rPr>
              <w:t>Barnets/ungdommens navn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FC01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CA3A57" w:rsidRPr="003049C8" w14:paraId="1A2A5626" w14:textId="77777777" w:rsidTr="00F72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CE8C" w14:textId="66115326" w:rsidR="00CA3A57" w:rsidRPr="003049C8" w:rsidRDefault="007B33CC" w:rsidP="00720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Fødselsdato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B44A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CA3A57" w:rsidRPr="003049C8" w14:paraId="2A565F11" w14:textId="77777777" w:rsidTr="00F72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AC6B" w14:textId="10AD8224" w:rsidR="00CA3A57" w:rsidRPr="003049C8" w:rsidRDefault="00794A5A" w:rsidP="00720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Skole og klassetrinn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830D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CA3A57" w:rsidRPr="003049C8" w14:paraId="3172E13F" w14:textId="77777777" w:rsidTr="00F72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E4BE" w14:textId="62EA044D" w:rsidR="00CA3A57" w:rsidRPr="003049C8" w:rsidRDefault="00307B02" w:rsidP="00720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Elev i perioden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3780" w14:textId="77777777" w:rsidR="00CA3A57" w:rsidRPr="003049C8" w:rsidRDefault="00CA3A57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D7347A" w:rsidRPr="003049C8" w14:paraId="1E28CEA3" w14:textId="77777777" w:rsidTr="00F72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2141" w14:textId="3E178680" w:rsidR="00D7347A" w:rsidRDefault="00D7347A" w:rsidP="00720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Fravær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BEF0" w14:textId="77777777" w:rsidR="00D7347A" w:rsidRPr="003049C8" w:rsidRDefault="00D7347A" w:rsidP="007201A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193966F" w14:textId="77777777" w:rsidR="00D834F0" w:rsidRPr="003049C8" w:rsidRDefault="00D834F0" w:rsidP="00F06477">
      <w:pPr>
        <w:rPr>
          <w:rFonts w:ascii="Arial" w:hAnsi="Arial" w:cs="Aria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307F94" w:rsidRPr="003049C8" w14:paraId="6E84E978" w14:textId="77777777" w:rsidTr="00836F8A">
        <w:trPr>
          <w:trHeight w:val="45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77870D" w14:textId="35B7EF74" w:rsidR="00307F94" w:rsidRPr="003049C8" w:rsidRDefault="00F17E9B" w:rsidP="00836F8A">
            <w:pPr>
              <w:pStyle w:val="Overskrift2"/>
            </w:pPr>
            <w:r>
              <w:t>Opplæringstilbud</w:t>
            </w:r>
          </w:p>
        </w:tc>
      </w:tr>
      <w:tr w:rsidR="00307F94" w:rsidRPr="003049C8" w14:paraId="23AC859A" w14:textId="77777777" w:rsidTr="00534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8239" w14:textId="39D5AD46" w:rsidR="00307F94" w:rsidRPr="003049C8" w:rsidRDefault="00F17E9B" w:rsidP="00836F8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Elevens opplæringstilbud</w:t>
            </w:r>
            <w:r w:rsidR="00534505">
              <w:rPr>
                <w:rFonts w:ascii="Arial" w:hAnsi="Arial" w:cs="Arial"/>
                <w:szCs w:val="22"/>
              </w:rPr>
              <w:t xml:space="preserve"> </w:t>
            </w:r>
            <w:r w:rsidR="00534505">
              <w:rPr>
                <w:rFonts w:ascii="Arial" w:hAnsi="Arial" w:cs="Arial"/>
                <w:szCs w:val="22"/>
              </w:rPr>
              <w:br/>
              <w:t>– fag og timer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B89F" w14:textId="77777777" w:rsidR="00307F94" w:rsidRPr="003049C8" w:rsidRDefault="00307F94" w:rsidP="00836F8A">
            <w:pPr>
              <w:rPr>
                <w:rFonts w:ascii="Arial" w:hAnsi="Arial" w:cs="Arial"/>
                <w:szCs w:val="22"/>
              </w:rPr>
            </w:pPr>
          </w:p>
        </w:tc>
      </w:tr>
      <w:tr w:rsidR="00307F94" w:rsidRPr="003049C8" w14:paraId="26DA279C" w14:textId="77777777" w:rsidTr="00E71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369E" w14:textId="66829441" w:rsidR="00307F94" w:rsidRPr="003049C8" w:rsidRDefault="00E71271" w:rsidP="00836F8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Organisering av</w:t>
            </w:r>
            <w:r>
              <w:rPr>
                <w:rFonts w:ascii="Arial" w:hAnsi="Arial" w:cs="Arial"/>
                <w:szCs w:val="22"/>
              </w:rPr>
              <w:t xml:space="preserve"> opplæringstilbud</w:t>
            </w:r>
            <w:r>
              <w:rPr>
                <w:rFonts w:ascii="Arial" w:hAnsi="Arial" w:cs="Arial"/>
                <w:szCs w:val="22"/>
              </w:rPr>
              <w:t>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24C9" w14:textId="77777777" w:rsidR="00307F94" w:rsidRPr="003049C8" w:rsidRDefault="00307F94" w:rsidP="00836F8A">
            <w:pPr>
              <w:rPr>
                <w:rFonts w:ascii="Arial" w:hAnsi="Arial" w:cs="Arial"/>
                <w:szCs w:val="22"/>
              </w:rPr>
            </w:pPr>
          </w:p>
        </w:tc>
      </w:tr>
      <w:tr w:rsidR="00307F94" w:rsidRPr="003049C8" w14:paraId="753B3448" w14:textId="77777777" w:rsidTr="00B91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576D" w14:textId="7C82A18E" w:rsidR="00307F94" w:rsidRPr="00B91EAC" w:rsidRDefault="00B91EAC" w:rsidP="00836F8A">
            <w:pPr>
              <w:rPr>
                <w:rFonts w:ascii="Arial" w:hAnsi="Arial" w:cs="Arial"/>
                <w:szCs w:val="22"/>
              </w:rPr>
            </w:pPr>
            <w:r w:rsidRPr="00B91EAC">
              <w:rPr>
                <w:rFonts w:ascii="Arial" w:hAnsi="Arial" w:cs="Arial"/>
                <w:szCs w:val="22"/>
              </w:rPr>
              <w:t>Vurdering av elevens faglige ståsted og sosiale fungering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BC92" w14:textId="77777777" w:rsidR="00307F94" w:rsidRPr="003049C8" w:rsidRDefault="00307F94" w:rsidP="00836F8A">
            <w:pPr>
              <w:rPr>
                <w:rFonts w:ascii="Arial" w:hAnsi="Arial" w:cs="Arial"/>
                <w:szCs w:val="22"/>
              </w:rPr>
            </w:pPr>
          </w:p>
        </w:tc>
      </w:tr>
      <w:tr w:rsidR="00307F94" w:rsidRPr="003049C8" w14:paraId="32164AB5" w14:textId="77777777" w:rsidTr="0083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A91C" w14:textId="756D4EF0" w:rsidR="00307F94" w:rsidRPr="003049C8" w:rsidRDefault="00D834F0" w:rsidP="00836F8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Oppsummering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9A3A" w14:textId="77777777" w:rsidR="00307F94" w:rsidRPr="003049C8" w:rsidRDefault="00307F94" w:rsidP="00836F8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C829EBF" w14:textId="75421FAA" w:rsidR="00107708" w:rsidRDefault="00107708" w:rsidP="006057BD">
      <w:pPr>
        <w:shd w:val="clear" w:color="auto" w:fill="FFFFFF"/>
        <w:rPr>
          <w:rFonts w:ascii="Arial" w:hAnsi="Arial" w:cs="Arial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107708" w:rsidRPr="003049C8" w14:paraId="58AAFEB6" w14:textId="77777777" w:rsidTr="004E3959">
        <w:trPr>
          <w:trHeight w:val="45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1DA92" w14:textId="34ED5542" w:rsidR="00107708" w:rsidRPr="003049C8" w:rsidRDefault="008021A7" w:rsidP="003049C8">
            <w:pPr>
              <w:pStyle w:val="Overskrift2"/>
            </w:pPr>
            <w:r>
              <w:t>Underskrift</w:t>
            </w:r>
          </w:p>
        </w:tc>
      </w:tr>
      <w:tr w:rsidR="00107708" w:rsidRPr="003049C8" w14:paraId="02A56DFA" w14:textId="77777777" w:rsidTr="00430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4A8E" w14:textId="657FB900" w:rsidR="00107708" w:rsidRPr="003049C8" w:rsidRDefault="00236D47" w:rsidP="00720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Dato</w:t>
            </w:r>
            <w:r w:rsidR="00107708" w:rsidRPr="003049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0CDD" w14:textId="77777777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107708" w:rsidRPr="003049C8" w14:paraId="64B20EE8" w14:textId="77777777" w:rsidTr="00430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7262" w14:textId="4797D571" w:rsidR="00107708" w:rsidRPr="003049C8" w:rsidRDefault="00236D47" w:rsidP="00720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Rektor – skole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DCBC" w14:textId="77777777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</w:p>
        </w:tc>
      </w:tr>
      <w:tr w:rsidR="00107708" w:rsidRPr="003049C8" w14:paraId="455A055E" w14:textId="77777777" w:rsidTr="00430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06D9" w14:textId="2431D9E5" w:rsidR="007614BE" w:rsidRPr="003049C8" w:rsidRDefault="00D944E8" w:rsidP="007201A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Kontaktlærer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9BE2" w14:textId="77777777" w:rsidR="00107708" w:rsidRPr="003049C8" w:rsidRDefault="00107708" w:rsidP="007201A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EAC6864" w14:textId="2DB71E9A" w:rsidR="006057BD" w:rsidRDefault="006057BD" w:rsidP="00F06477">
      <w:pPr>
        <w:rPr>
          <w:rFonts w:ascii="Arial" w:hAnsi="Arial" w:cs="Arial"/>
        </w:rPr>
      </w:pPr>
    </w:p>
    <w:sectPr w:rsidR="006057BD" w:rsidSect="00D944E8">
      <w:headerReference w:type="default" r:id="rId11"/>
      <w:headerReference w:type="first" r:id="rId12"/>
      <w:pgSz w:w="11907" w:h="16840" w:code="9"/>
      <w:pgMar w:top="1843" w:right="1418" w:bottom="568" w:left="1418" w:header="720" w:footer="2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BA9C0" w14:textId="77777777" w:rsidR="000F226F" w:rsidRDefault="000F226F" w:rsidP="00175380">
      <w:r>
        <w:separator/>
      </w:r>
    </w:p>
  </w:endnote>
  <w:endnote w:type="continuationSeparator" w:id="0">
    <w:p w14:paraId="0D86B8F4" w14:textId="77777777" w:rsidR="000F226F" w:rsidRDefault="000F226F" w:rsidP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FBF9" w14:textId="77777777" w:rsidR="000F226F" w:rsidRDefault="000F226F" w:rsidP="00175380">
      <w:r>
        <w:separator/>
      </w:r>
    </w:p>
  </w:footnote>
  <w:footnote w:type="continuationSeparator" w:id="0">
    <w:p w14:paraId="6FCAE35E" w14:textId="77777777" w:rsidR="000F226F" w:rsidRDefault="000F226F" w:rsidP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312BB" w14:textId="14E2C1FF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7C9725" wp14:editId="6DBF41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165105247" name="Bilde 165105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8152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75C0CF" wp14:editId="7A7268A3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1501781525" name="Bilde 1501781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F1B24"/>
    <w:multiLevelType w:val="hybridMultilevel"/>
    <w:tmpl w:val="EC201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09C0"/>
    <w:multiLevelType w:val="hybridMultilevel"/>
    <w:tmpl w:val="30209FE0"/>
    <w:lvl w:ilvl="0" w:tplc="301289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6574">
    <w:abstractNumId w:val="1"/>
  </w:num>
  <w:num w:numId="2" w16cid:durableId="140777017">
    <w:abstractNumId w:val="2"/>
  </w:num>
  <w:num w:numId="3" w16cid:durableId="1092975297">
    <w:abstractNumId w:val="2"/>
  </w:num>
  <w:num w:numId="4" w16cid:durableId="2126653588">
    <w:abstractNumId w:val="3"/>
  </w:num>
  <w:num w:numId="5" w16cid:durableId="158842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60"/>
    <w:rsid w:val="00000B93"/>
    <w:rsid w:val="00004234"/>
    <w:rsid w:val="000329A4"/>
    <w:rsid w:val="0003410B"/>
    <w:rsid w:val="000852B7"/>
    <w:rsid w:val="00091968"/>
    <w:rsid w:val="000C00C2"/>
    <w:rsid w:val="000D2AF1"/>
    <w:rsid w:val="000E719A"/>
    <w:rsid w:val="000F226F"/>
    <w:rsid w:val="00107708"/>
    <w:rsid w:val="00124CFF"/>
    <w:rsid w:val="00134C67"/>
    <w:rsid w:val="001529AE"/>
    <w:rsid w:val="00153A68"/>
    <w:rsid w:val="00165A4D"/>
    <w:rsid w:val="00175380"/>
    <w:rsid w:val="001757E9"/>
    <w:rsid w:val="00187070"/>
    <w:rsid w:val="001A0809"/>
    <w:rsid w:val="001A1EB4"/>
    <w:rsid w:val="001B6083"/>
    <w:rsid w:val="001C1B3C"/>
    <w:rsid w:val="001E4BBC"/>
    <w:rsid w:val="001E62C1"/>
    <w:rsid w:val="001F19A0"/>
    <w:rsid w:val="002122BE"/>
    <w:rsid w:val="0021330A"/>
    <w:rsid w:val="00236D47"/>
    <w:rsid w:val="00242123"/>
    <w:rsid w:val="0025469C"/>
    <w:rsid w:val="00257EA5"/>
    <w:rsid w:val="00265916"/>
    <w:rsid w:val="00273C00"/>
    <w:rsid w:val="002820E2"/>
    <w:rsid w:val="0028320E"/>
    <w:rsid w:val="002947D5"/>
    <w:rsid w:val="002C4F7C"/>
    <w:rsid w:val="002C6736"/>
    <w:rsid w:val="002D2CE1"/>
    <w:rsid w:val="002D3EBA"/>
    <w:rsid w:val="002F4D72"/>
    <w:rsid w:val="003049C8"/>
    <w:rsid w:val="00304A3D"/>
    <w:rsid w:val="00307B02"/>
    <w:rsid w:val="00307F94"/>
    <w:rsid w:val="003507F0"/>
    <w:rsid w:val="00375C8B"/>
    <w:rsid w:val="00385240"/>
    <w:rsid w:val="00385C3F"/>
    <w:rsid w:val="003A5ECC"/>
    <w:rsid w:val="003C480B"/>
    <w:rsid w:val="00430CBD"/>
    <w:rsid w:val="0043707F"/>
    <w:rsid w:val="00472B52"/>
    <w:rsid w:val="00494B4F"/>
    <w:rsid w:val="004A3E4A"/>
    <w:rsid w:val="004A70D4"/>
    <w:rsid w:val="004D651C"/>
    <w:rsid w:val="004E3959"/>
    <w:rsid w:val="004F1B95"/>
    <w:rsid w:val="005154AE"/>
    <w:rsid w:val="00524EBD"/>
    <w:rsid w:val="00534505"/>
    <w:rsid w:val="00571C7E"/>
    <w:rsid w:val="00572864"/>
    <w:rsid w:val="005C6041"/>
    <w:rsid w:val="005D0786"/>
    <w:rsid w:val="005E41E2"/>
    <w:rsid w:val="006035CF"/>
    <w:rsid w:val="006057BD"/>
    <w:rsid w:val="00605B81"/>
    <w:rsid w:val="0060786D"/>
    <w:rsid w:val="00617BE3"/>
    <w:rsid w:val="00630E47"/>
    <w:rsid w:val="006329FE"/>
    <w:rsid w:val="0064336F"/>
    <w:rsid w:val="00650EC9"/>
    <w:rsid w:val="00667910"/>
    <w:rsid w:val="00667F25"/>
    <w:rsid w:val="00694C5B"/>
    <w:rsid w:val="006B4722"/>
    <w:rsid w:val="006E0416"/>
    <w:rsid w:val="006E53D9"/>
    <w:rsid w:val="00724FE8"/>
    <w:rsid w:val="007303F4"/>
    <w:rsid w:val="00742F7E"/>
    <w:rsid w:val="007614BE"/>
    <w:rsid w:val="007644E9"/>
    <w:rsid w:val="00770154"/>
    <w:rsid w:val="00772F3F"/>
    <w:rsid w:val="00794A5A"/>
    <w:rsid w:val="007A14F1"/>
    <w:rsid w:val="007B33CC"/>
    <w:rsid w:val="007C2D4A"/>
    <w:rsid w:val="007D4897"/>
    <w:rsid w:val="007E49F0"/>
    <w:rsid w:val="007E5E30"/>
    <w:rsid w:val="007E6693"/>
    <w:rsid w:val="008021A7"/>
    <w:rsid w:val="00812409"/>
    <w:rsid w:val="0086456B"/>
    <w:rsid w:val="00896A5C"/>
    <w:rsid w:val="008D0157"/>
    <w:rsid w:val="00907372"/>
    <w:rsid w:val="009209B7"/>
    <w:rsid w:val="0095058F"/>
    <w:rsid w:val="00957509"/>
    <w:rsid w:val="00963D5A"/>
    <w:rsid w:val="00975785"/>
    <w:rsid w:val="00981A63"/>
    <w:rsid w:val="009C5755"/>
    <w:rsid w:val="009D235E"/>
    <w:rsid w:val="009D7311"/>
    <w:rsid w:val="009F2C20"/>
    <w:rsid w:val="00A24C88"/>
    <w:rsid w:val="00A3392F"/>
    <w:rsid w:val="00A4103E"/>
    <w:rsid w:val="00A426D9"/>
    <w:rsid w:val="00A717AC"/>
    <w:rsid w:val="00B25EC5"/>
    <w:rsid w:val="00B466AB"/>
    <w:rsid w:val="00B528D7"/>
    <w:rsid w:val="00B53C8C"/>
    <w:rsid w:val="00B7188E"/>
    <w:rsid w:val="00B7669E"/>
    <w:rsid w:val="00B87C07"/>
    <w:rsid w:val="00B91EAC"/>
    <w:rsid w:val="00B97E9F"/>
    <w:rsid w:val="00BA096D"/>
    <w:rsid w:val="00BB112F"/>
    <w:rsid w:val="00BB672D"/>
    <w:rsid w:val="00BB7BC9"/>
    <w:rsid w:val="00BD188D"/>
    <w:rsid w:val="00BD26CE"/>
    <w:rsid w:val="00C175C9"/>
    <w:rsid w:val="00C27240"/>
    <w:rsid w:val="00C3552A"/>
    <w:rsid w:val="00C35CD9"/>
    <w:rsid w:val="00C41571"/>
    <w:rsid w:val="00CA1369"/>
    <w:rsid w:val="00CA3A57"/>
    <w:rsid w:val="00CE23AD"/>
    <w:rsid w:val="00CE4421"/>
    <w:rsid w:val="00CF3C56"/>
    <w:rsid w:val="00D01217"/>
    <w:rsid w:val="00D15391"/>
    <w:rsid w:val="00D23B1E"/>
    <w:rsid w:val="00D25FB2"/>
    <w:rsid w:val="00D506C0"/>
    <w:rsid w:val="00D7347A"/>
    <w:rsid w:val="00D7480E"/>
    <w:rsid w:val="00D81429"/>
    <w:rsid w:val="00D834F0"/>
    <w:rsid w:val="00D944E8"/>
    <w:rsid w:val="00DA7391"/>
    <w:rsid w:val="00DB56C8"/>
    <w:rsid w:val="00DD4A75"/>
    <w:rsid w:val="00DE2B3D"/>
    <w:rsid w:val="00DF6D93"/>
    <w:rsid w:val="00DF7A17"/>
    <w:rsid w:val="00E333E6"/>
    <w:rsid w:val="00E614ED"/>
    <w:rsid w:val="00E64BB5"/>
    <w:rsid w:val="00E71271"/>
    <w:rsid w:val="00E91C60"/>
    <w:rsid w:val="00EE5CA3"/>
    <w:rsid w:val="00EF6C57"/>
    <w:rsid w:val="00F06477"/>
    <w:rsid w:val="00F17E9B"/>
    <w:rsid w:val="00F3489E"/>
    <w:rsid w:val="00F35970"/>
    <w:rsid w:val="00F66406"/>
    <w:rsid w:val="00F71E29"/>
    <w:rsid w:val="00F72C0F"/>
    <w:rsid w:val="00F763F5"/>
    <w:rsid w:val="00F77500"/>
    <w:rsid w:val="00F77B8F"/>
    <w:rsid w:val="00FC12B9"/>
    <w:rsid w:val="00FC180B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982F"/>
  <w15:chartTrackingRefBased/>
  <w15:docId w15:val="{0F49A6D1-A6D3-4190-9292-79E639C4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49C8"/>
    <w:pPr>
      <w:outlineLvl w:val="0"/>
    </w:pPr>
    <w:rPr>
      <w:rFonts w:ascii="Arial" w:hAnsi="Arial" w:cs="Arial"/>
      <w:b/>
      <w:bCs/>
      <w:sz w:val="44"/>
      <w:szCs w:val="4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49C8"/>
    <w:pPr>
      <w:outlineLvl w:val="1"/>
    </w:pPr>
    <w:rPr>
      <w:rFonts w:ascii="Arial" w:hAnsi="Arial" w:cs="Arial"/>
      <w:b/>
      <w:bCs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49C8"/>
    <w:rPr>
      <w:rFonts w:ascii="Arial" w:hAnsi="Arial" w:cs="Arial"/>
      <w:b/>
      <w:bCs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49C8"/>
    <w:rPr>
      <w:rFonts w:ascii="Arial" w:hAnsi="Arial" w:cs="Arial"/>
      <w:b/>
      <w:bCs/>
      <w:sz w:val="44"/>
      <w:szCs w:val="40"/>
      <w:lang w:eastAsia="nb-NO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2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rPr>
      <w:color w:val="2F5743" w:themeColor="accent2"/>
    </w:rPr>
  </w:style>
  <w:style w:type="paragraph" w:customStyle="1" w:styleId="Default">
    <w:name w:val="Default"/>
    <w:rsid w:val="006057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genmellomrom">
    <w:name w:val="No Spacing"/>
    <w:uiPriority w:val="1"/>
    <w:qFormat/>
    <w:rsid w:val="001E62C1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902630\OneDrive%20-%20Innlandet%20fylkeskommune\Institusjonsoppl&#230;ring\Samtykkeerkl&#230;ring%20fritak%20Innlandet.dotx" TargetMode="External"/></Relationship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2" ma:contentTypeDescription="Create a new document." ma:contentTypeScope="" ma:versionID="8feb479890eb0c1f59de6c1f2eb2e376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091b3a12dc66b101e4e94bd96d52aac4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B369B-CCEA-4D8F-9E4F-1534FE2AD680}">
  <ds:schemaRefs/>
</ds:datastoreItem>
</file>

<file path=customXml/itemProps2.xml><?xml version="1.0" encoding="utf-8"?>
<ds:datastoreItem xmlns:ds="http://schemas.openxmlformats.org/officeDocument/2006/customXml" ds:itemID="{870C9049-8EC5-4B0D-91B9-2A19A666C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96B10-23DB-4AE2-A8FF-D13185AA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Samtykkeerklæring fritak Innlandet</Template>
  <TotalTime>20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Wevelstad</dc:creator>
  <cp:keywords/>
  <dc:description/>
  <cp:lastModifiedBy>Mobæk, Marianne</cp:lastModifiedBy>
  <cp:revision>32</cp:revision>
  <cp:lastPrinted>2019-03-26T09:28:00Z</cp:lastPrinted>
  <dcterms:created xsi:type="dcterms:W3CDTF">2024-07-23T20:18:00Z</dcterms:created>
  <dcterms:modified xsi:type="dcterms:W3CDTF">2024-07-23T20:42:00Z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